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94" w:rsidRPr="00310FEE" w:rsidRDefault="00E47A94" w:rsidP="00310FEE">
      <w:pPr>
        <w:jc w:val="center"/>
        <w:rPr>
          <w:sz w:val="40"/>
          <w:szCs w:val="40"/>
          <w:lang w:val="en-US"/>
        </w:rPr>
      </w:pPr>
      <w:r w:rsidRPr="00310FEE">
        <w:rPr>
          <w:sz w:val="40"/>
          <w:szCs w:val="40"/>
          <w:lang w:val="en-US"/>
        </w:rPr>
        <w:t>Applica</w:t>
      </w:r>
      <w:r>
        <w:rPr>
          <w:sz w:val="40"/>
          <w:szCs w:val="40"/>
          <w:lang w:val="en-US"/>
        </w:rPr>
        <w:t>tion form Veterans ( +36 years) black belt (I dan- VI dan)</w:t>
      </w:r>
    </w:p>
    <w:tbl>
      <w:tblPr>
        <w:tblW w:w="14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721"/>
        <w:gridCol w:w="567"/>
        <w:gridCol w:w="1275"/>
        <w:gridCol w:w="851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</w:tblGrid>
      <w:tr w:rsidR="00E47A94" w:rsidRPr="00824980">
        <w:trPr>
          <w:trHeight w:val="287"/>
        </w:trPr>
        <w:tc>
          <w:tcPr>
            <w:tcW w:w="6060" w:type="dxa"/>
            <w:gridSpan w:val="5"/>
          </w:tcPr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Competitors</w:t>
            </w:r>
          </w:p>
        </w:tc>
        <w:tc>
          <w:tcPr>
            <w:tcW w:w="4251" w:type="dxa"/>
            <w:gridSpan w:val="10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Female</w:t>
            </w:r>
          </w:p>
        </w:tc>
        <w:tc>
          <w:tcPr>
            <w:tcW w:w="4252" w:type="dxa"/>
            <w:gridSpan w:val="10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Male</w:t>
            </w:r>
          </w:p>
        </w:tc>
      </w:tr>
      <w:tr w:rsidR="00E47A94" w:rsidRPr="00824980">
        <w:trPr>
          <w:trHeight w:val="2262"/>
        </w:trPr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Name and Surname</w:t>
            </w: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Competitors</w:t>
            </w:r>
          </w:p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Sex</w:t>
            </w: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F/M</w:t>
            </w: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Date of</w:t>
            </w: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birth</w:t>
            </w: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ITF</w:t>
            </w:r>
          </w:p>
          <w:p w:rsidR="00E47A94" w:rsidRPr="00824980" w:rsidRDefault="00E47A94" w:rsidP="0082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Pattern  I dan</w:t>
            </w:r>
          </w:p>
        </w:tc>
        <w:tc>
          <w:tcPr>
            <w:tcW w:w="426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Pattern  II dan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Pattern  III dan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Pattern  IV-VI dan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50 kg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56 kg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62 kg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68 kg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75 kg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+ 75 kg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Pattern   I dan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Pattern  II dan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Pattern  III dan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Pattern  IV-VI dan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57 kg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63 kg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70 kg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78 kg</w:t>
            </w:r>
          </w:p>
        </w:tc>
        <w:tc>
          <w:tcPr>
            <w:tcW w:w="425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85 kg</w:t>
            </w:r>
          </w:p>
        </w:tc>
        <w:tc>
          <w:tcPr>
            <w:tcW w:w="427" w:type="dxa"/>
            <w:textDirection w:val="btLr"/>
          </w:tcPr>
          <w:p w:rsidR="00E47A94" w:rsidRPr="00824980" w:rsidRDefault="00E47A94" w:rsidP="00824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+ 85 kg</w:t>
            </w: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7A94" w:rsidRPr="00824980">
        <w:tc>
          <w:tcPr>
            <w:tcW w:w="64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49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2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47A94" w:rsidRPr="00824980" w:rsidRDefault="00E47A94" w:rsidP="0082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7A94" w:rsidRDefault="00E47A94"/>
    <w:sectPr w:rsidR="00E47A94" w:rsidSect="00251F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A94" w:rsidRDefault="00E47A94" w:rsidP="001F3D38">
      <w:pPr>
        <w:spacing w:after="0" w:line="240" w:lineRule="auto"/>
      </w:pPr>
      <w:r>
        <w:separator/>
      </w:r>
    </w:p>
  </w:endnote>
  <w:endnote w:type="continuationSeparator" w:id="0">
    <w:p w:rsidR="00E47A94" w:rsidRDefault="00E47A94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4" w:rsidRDefault="00E47A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4" w:rsidRDefault="00E47A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4" w:rsidRDefault="00E47A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A94" w:rsidRDefault="00E47A94" w:rsidP="001F3D38">
      <w:pPr>
        <w:spacing w:after="0" w:line="240" w:lineRule="auto"/>
      </w:pPr>
      <w:r>
        <w:separator/>
      </w:r>
    </w:p>
  </w:footnote>
  <w:footnote w:type="continuationSeparator" w:id="0">
    <w:p w:rsidR="00E47A94" w:rsidRDefault="00E47A94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4" w:rsidRDefault="00E47A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4" w:rsidRPr="00E82BB4" w:rsidRDefault="00E47A94" w:rsidP="006926A7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40"/>
        <w:szCs w:val="40"/>
        <w:lang w:val="en-US"/>
      </w:rPr>
    </w:pPr>
    <w:r w:rsidRPr="00E82BB4">
      <w:rPr>
        <w:rFonts w:ascii="Cambria" w:hAnsi="Cambria" w:cs="Cambria"/>
        <w:sz w:val="40"/>
        <w:szCs w:val="40"/>
        <w:lang w:val="en-US" w:eastAsia="pl-PL"/>
      </w:rPr>
      <w:t>VII</w:t>
    </w:r>
    <w:r>
      <w:rPr>
        <w:rFonts w:ascii="Cambria" w:hAnsi="Cambria" w:cs="Cambria"/>
        <w:sz w:val="40"/>
        <w:szCs w:val="40"/>
        <w:lang w:val="en-US" w:eastAsia="pl-PL"/>
      </w:rPr>
      <w:t>I</w:t>
    </w:r>
    <w:r w:rsidRPr="00E82BB4">
      <w:rPr>
        <w:rFonts w:ascii="Cambria" w:hAnsi="Cambria" w:cs="Cambria"/>
        <w:sz w:val="40"/>
        <w:szCs w:val="40"/>
        <w:lang w:val="en-US" w:eastAsia="pl-PL"/>
      </w:rPr>
      <w:t xml:space="preserve"> </w:t>
    </w:r>
    <w:r>
      <w:rPr>
        <w:rFonts w:ascii="Cambria" w:hAnsi="Cambria" w:cs="Cambria"/>
        <w:sz w:val="40"/>
        <w:szCs w:val="40"/>
        <w:lang w:val="en-US" w:eastAsia="pl-PL"/>
      </w:rPr>
      <w:t xml:space="preserve"> TAEKWON-DO</w:t>
    </w:r>
    <w:r w:rsidRPr="00E82BB4">
      <w:rPr>
        <w:rFonts w:ascii="Cambria" w:hAnsi="Cambria" w:cs="Cambria"/>
        <w:sz w:val="40"/>
        <w:szCs w:val="40"/>
        <w:lang w:val="en-US" w:eastAsia="pl-PL"/>
      </w:rPr>
      <w:t xml:space="preserve"> MAZOVIA </w:t>
    </w:r>
    <w:r>
      <w:rPr>
        <w:rFonts w:ascii="Cambria" w:hAnsi="Cambria" w:cs="Cambria"/>
        <w:sz w:val="40"/>
        <w:szCs w:val="40"/>
        <w:lang w:val="en-US" w:eastAsia="pl-PL"/>
      </w:rPr>
      <w:t>Masters CUP 2014</w:t>
    </w:r>
    <w:r w:rsidRPr="00E82BB4">
      <w:rPr>
        <w:lang w:val="en-US"/>
      </w:rPr>
      <w:t xml:space="preserve">                                </w:t>
    </w:r>
  </w:p>
  <w:p w:rsidR="00E47A94" w:rsidRPr="00E82BB4" w:rsidRDefault="00E47A94" w:rsidP="00634BAA">
    <w:pPr>
      <w:tabs>
        <w:tab w:val="left" w:pos="720"/>
      </w:tabs>
      <w:ind w:left="-1260" w:right="743"/>
      <w:jc w:val="center"/>
      <w:rPr>
        <w:lang w:val="en-US"/>
      </w:rPr>
    </w:pPr>
    <w:r w:rsidRPr="00E82BB4">
      <w:rPr>
        <w:lang w:val="en-US"/>
      </w:rPr>
      <w:t xml:space="preserve">                    </w:t>
    </w:r>
    <w:r>
      <w:rPr>
        <w:lang w:val="en-US"/>
      </w:rPr>
      <w:t xml:space="preserve">                21-23 November 2014, Ciechanów, Poland</w:t>
    </w:r>
  </w:p>
  <w:p w:rsidR="00E47A94" w:rsidRPr="00E82BB4" w:rsidRDefault="00E47A94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4" w:rsidRDefault="00E47A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F18"/>
    <w:rsid w:val="00042D79"/>
    <w:rsid w:val="00050679"/>
    <w:rsid w:val="00082492"/>
    <w:rsid w:val="000927E7"/>
    <w:rsid w:val="00111EEC"/>
    <w:rsid w:val="00173E13"/>
    <w:rsid w:val="001F3D38"/>
    <w:rsid w:val="0024697A"/>
    <w:rsid w:val="00251F18"/>
    <w:rsid w:val="0025435C"/>
    <w:rsid w:val="00310FEE"/>
    <w:rsid w:val="00371EB4"/>
    <w:rsid w:val="003C0466"/>
    <w:rsid w:val="003D39FF"/>
    <w:rsid w:val="003F5CBC"/>
    <w:rsid w:val="00410325"/>
    <w:rsid w:val="0061094D"/>
    <w:rsid w:val="00634BAA"/>
    <w:rsid w:val="00691BA6"/>
    <w:rsid w:val="006926A7"/>
    <w:rsid w:val="006961AF"/>
    <w:rsid w:val="006D2174"/>
    <w:rsid w:val="006F00C1"/>
    <w:rsid w:val="007356DB"/>
    <w:rsid w:val="00753C5A"/>
    <w:rsid w:val="00775C27"/>
    <w:rsid w:val="00787990"/>
    <w:rsid w:val="008158A0"/>
    <w:rsid w:val="00824980"/>
    <w:rsid w:val="0087445C"/>
    <w:rsid w:val="0090448D"/>
    <w:rsid w:val="00933B60"/>
    <w:rsid w:val="00A461FA"/>
    <w:rsid w:val="00A517AF"/>
    <w:rsid w:val="00AB1307"/>
    <w:rsid w:val="00AC5CD5"/>
    <w:rsid w:val="00AE0855"/>
    <w:rsid w:val="00BA132A"/>
    <w:rsid w:val="00BC31CE"/>
    <w:rsid w:val="00C11C4D"/>
    <w:rsid w:val="00C75F10"/>
    <w:rsid w:val="00C9081A"/>
    <w:rsid w:val="00C95C59"/>
    <w:rsid w:val="00D42CA5"/>
    <w:rsid w:val="00DF0D57"/>
    <w:rsid w:val="00E47A94"/>
    <w:rsid w:val="00E8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1F1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38"/>
  </w:style>
  <w:style w:type="paragraph" w:styleId="Footer">
    <w:name w:val="footer"/>
    <w:basedOn w:val="Normal"/>
    <w:link w:val="FooterChar"/>
    <w:uiPriority w:val="99"/>
    <w:semiHidden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D38"/>
  </w:style>
  <w:style w:type="paragraph" w:styleId="BalloonText">
    <w:name w:val="Balloon Text"/>
    <w:basedOn w:val="Normal"/>
    <w:link w:val="BalloonTextChar"/>
    <w:uiPriority w:val="99"/>
    <w:semiHidden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138</Words>
  <Characters>828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 TAEKWON-DO MAZOVIA Masters CUP 2014</dc:title>
  <dc:subject/>
  <dc:creator>user</dc:creator>
  <cp:keywords/>
  <dc:description/>
  <cp:lastModifiedBy>Małgorzata Rogaczewska</cp:lastModifiedBy>
  <cp:revision>24</cp:revision>
  <cp:lastPrinted>2013-09-29T16:37:00Z</cp:lastPrinted>
  <dcterms:created xsi:type="dcterms:W3CDTF">2011-10-27T08:38:00Z</dcterms:created>
  <dcterms:modified xsi:type="dcterms:W3CDTF">2014-09-09T15:15:00Z</dcterms:modified>
</cp:coreProperties>
</file>